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703F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09BBEABF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057CC80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65925.6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吨，其中厨余垃圾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3042.89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518A2BCF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42480.64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23444.96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3042.89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2752.32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206.04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、潘集84.53吨，毛集0吨。</w:t>
      </w:r>
    </w:p>
    <w:p w14:paraId="0A60087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840.83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5159.04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4119.46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从三月开始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东部填埋场的生活垃圾、渗滤液放在大通区垃圾量里）</w:t>
      </w:r>
      <w:r>
        <w:rPr>
          <w:rFonts w:ascii="Times New Roman" w:hAnsi="Times New Roman" w:eastAsia="仿宋_GB2312" w:cs="Times New Roman"/>
          <w:sz w:val="32"/>
          <w:szCs w:val="36"/>
        </w:rPr>
        <w:t>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13065.3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4538.12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2129.41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5440.46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1757.01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10590.05</w:t>
      </w:r>
      <w:r>
        <w:rPr>
          <w:rFonts w:ascii="Times New Roman" w:hAnsi="Times New Roman" w:eastAsia="仿宋_GB2312" w:cs="Times New Roman"/>
          <w:sz w:val="32"/>
          <w:szCs w:val="36"/>
        </w:rPr>
        <w:t>吨。</w:t>
      </w:r>
    </w:p>
    <w:p w14:paraId="4BC44C7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03BDFD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629C13F2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073B6089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75F5C520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3D98730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0258366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OTVkN2ZmMjVjM2EzNTY4MWNhM2I2OGZkMjAyOTMifQ=="/>
  </w:docVars>
  <w:rsids>
    <w:rsidRoot w:val="006D4598"/>
    <w:rsid w:val="000775FE"/>
    <w:rsid w:val="0016127D"/>
    <w:rsid w:val="00181BA1"/>
    <w:rsid w:val="001C5CB2"/>
    <w:rsid w:val="001E318C"/>
    <w:rsid w:val="001F0456"/>
    <w:rsid w:val="00260175"/>
    <w:rsid w:val="00261D93"/>
    <w:rsid w:val="00281A8A"/>
    <w:rsid w:val="00284A17"/>
    <w:rsid w:val="002B0C3A"/>
    <w:rsid w:val="00392C35"/>
    <w:rsid w:val="003A0C80"/>
    <w:rsid w:val="003C187C"/>
    <w:rsid w:val="003C2809"/>
    <w:rsid w:val="003D074C"/>
    <w:rsid w:val="004C5614"/>
    <w:rsid w:val="004E2425"/>
    <w:rsid w:val="005255DD"/>
    <w:rsid w:val="005E2844"/>
    <w:rsid w:val="00662CED"/>
    <w:rsid w:val="00683CE3"/>
    <w:rsid w:val="006D4598"/>
    <w:rsid w:val="00797E68"/>
    <w:rsid w:val="008758D8"/>
    <w:rsid w:val="008B2BEE"/>
    <w:rsid w:val="008C1CD7"/>
    <w:rsid w:val="00926E30"/>
    <w:rsid w:val="00935503"/>
    <w:rsid w:val="00957C3B"/>
    <w:rsid w:val="009B718E"/>
    <w:rsid w:val="009F233F"/>
    <w:rsid w:val="009F2411"/>
    <w:rsid w:val="00A81917"/>
    <w:rsid w:val="00A967C3"/>
    <w:rsid w:val="00AB2DC8"/>
    <w:rsid w:val="00B5127B"/>
    <w:rsid w:val="00CC4337"/>
    <w:rsid w:val="00CF02DA"/>
    <w:rsid w:val="00D23B6C"/>
    <w:rsid w:val="00D91D0D"/>
    <w:rsid w:val="00DA005C"/>
    <w:rsid w:val="00DA1315"/>
    <w:rsid w:val="00DB60F9"/>
    <w:rsid w:val="00DD4B5E"/>
    <w:rsid w:val="00DE71AF"/>
    <w:rsid w:val="00E3313E"/>
    <w:rsid w:val="00E3481A"/>
    <w:rsid w:val="00E957F7"/>
    <w:rsid w:val="00EC64A5"/>
    <w:rsid w:val="00EC73BA"/>
    <w:rsid w:val="00EF67E9"/>
    <w:rsid w:val="00F26D7E"/>
    <w:rsid w:val="00F32643"/>
    <w:rsid w:val="00F42819"/>
    <w:rsid w:val="00F64CD0"/>
    <w:rsid w:val="01C45B98"/>
    <w:rsid w:val="02FA438B"/>
    <w:rsid w:val="034F46D6"/>
    <w:rsid w:val="05B20F4D"/>
    <w:rsid w:val="064F49ED"/>
    <w:rsid w:val="06652463"/>
    <w:rsid w:val="06FC6923"/>
    <w:rsid w:val="07691ADF"/>
    <w:rsid w:val="0A37439C"/>
    <w:rsid w:val="0D152130"/>
    <w:rsid w:val="0D6E7E4F"/>
    <w:rsid w:val="0E31744C"/>
    <w:rsid w:val="0ED91C40"/>
    <w:rsid w:val="115B693C"/>
    <w:rsid w:val="121F1544"/>
    <w:rsid w:val="12282CC2"/>
    <w:rsid w:val="131A1D32"/>
    <w:rsid w:val="14467938"/>
    <w:rsid w:val="14756B58"/>
    <w:rsid w:val="147C5547"/>
    <w:rsid w:val="170F61FF"/>
    <w:rsid w:val="18371EB1"/>
    <w:rsid w:val="18DD40DB"/>
    <w:rsid w:val="18F0192F"/>
    <w:rsid w:val="19AE61A3"/>
    <w:rsid w:val="1A0E0ADB"/>
    <w:rsid w:val="1A6920CA"/>
    <w:rsid w:val="1B5F2D57"/>
    <w:rsid w:val="1BD6553D"/>
    <w:rsid w:val="1DAE3C78"/>
    <w:rsid w:val="1E56053E"/>
    <w:rsid w:val="1EAF2075"/>
    <w:rsid w:val="1F434B63"/>
    <w:rsid w:val="1F4C5B16"/>
    <w:rsid w:val="1F552C1D"/>
    <w:rsid w:val="1F666BD8"/>
    <w:rsid w:val="1FAD4807"/>
    <w:rsid w:val="20197A0E"/>
    <w:rsid w:val="20E029BA"/>
    <w:rsid w:val="21594CE9"/>
    <w:rsid w:val="21BF02D3"/>
    <w:rsid w:val="21EA12B6"/>
    <w:rsid w:val="241F37F9"/>
    <w:rsid w:val="248875F1"/>
    <w:rsid w:val="25357778"/>
    <w:rsid w:val="25C1100C"/>
    <w:rsid w:val="25C95673"/>
    <w:rsid w:val="27160EE4"/>
    <w:rsid w:val="273A72C8"/>
    <w:rsid w:val="273C3A7E"/>
    <w:rsid w:val="27F356C9"/>
    <w:rsid w:val="28893937"/>
    <w:rsid w:val="28D42E04"/>
    <w:rsid w:val="29135377"/>
    <w:rsid w:val="295757E3"/>
    <w:rsid w:val="29BB3FC4"/>
    <w:rsid w:val="29DB01C2"/>
    <w:rsid w:val="2B9920E3"/>
    <w:rsid w:val="2DE22C0D"/>
    <w:rsid w:val="2E020414"/>
    <w:rsid w:val="2E20089A"/>
    <w:rsid w:val="2ECE02F6"/>
    <w:rsid w:val="304C7364"/>
    <w:rsid w:val="30562C99"/>
    <w:rsid w:val="30B5176D"/>
    <w:rsid w:val="312B16EC"/>
    <w:rsid w:val="313C59EB"/>
    <w:rsid w:val="331035D3"/>
    <w:rsid w:val="34BB30CA"/>
    <w:rsid w:val="36942868"/>
    <w:rsid w:val="370F76FD"/>
    <w:rsid w:val="379D320F"/>
    <w:rsid w:val="379F0A81"/>
    <w:rsid w:val="37A61E10"/>
    <w:rsid w:val="3A445910"/>
    <w:rsid w:val="3B711262"/>
    <w:rsid w:val="3CFE624A"/>
    <w:rsid w:val="3D74650C"/>
    <w:rsid w:val="3F2F4DE1"/>
    <w:rsid w:val="400E49F6"/>
    <w:rsid w:val="4010076E"/>
    <w:rsid w:val="415154E2"/>
    <w:rsid w:val="420C7454"/>
    <w:rsid w:val="42426BD9"/>
    <w:rsid w:val="42613503"/>
    <w:rsid w:val="428C60A6"/>
    <w:rsid w:val="42FB72BB"/>
    <w:rsid w:val="431E31A2"/>
    <w:rsid w:val="432537EB"/>
    <w:rsid w:val="43BC29BB"/>
    <w:rsid w:val="4A7933B4"/>
    <w:rsid w:val="4B22312D"/>
    <w:rsid w:val="4D5144C4"/>
    <w:rsid w:val="4D537464"/>
    <w:rsid w:val="4E557C94"/>
    <w:rsid w:val="506D3DCA"/>
    <w:rsid w:val="51FD107C"/>
    <w:rsid w:val="540E7263"/>
    <w:rsid w:val="54C6778A"/>
    <w:rsid w:val="54FF095A"/>
    <w:rsid w:val="55DB4F23"/>
    <w:rsid w:val="56B714EC"/>
    <w:rsid w:val="571701DC"/>
    <w:rsid w:val="574B60D8"/>
    <w:rsid w:val="574E5014"/>
    <w:rsid w:val="57F634D5"/>
    <w:rsid w:val="5A4A2420"/>
    <w:rsid w:val="5A9A1850"/>
    <w:rsid w:val="5C433822"/>
    <w:rsid w:val="607246D5"/>
    <w:rsid w:val="61677FB2"/>
    <w:rsid w:val="622A5268"/>
    <w:rsid w:val="643A7004"/>
    <w:rsid w:val="64EF2799"/>
    <w:rsid w:val="6C2B04D4"/>
    <w:rsid w:val="6C5C0714"/>
    <w:rsid w:val="6EA63EC8"/>
    <w:rsid w:val="6FE50A20"/>
    <w:rsid w:val="709F1517"/>
    <w:rsid w:val="717B4518"/>
    <w:rsid w:val="71EA1A6A"/>
    <w:rsid w:val="72531926"/>
    <w:rsid w:val="734F5F56"/>
    <w:rsid w:val="75633D12"/>
    <w:rsid w:val="78462278"/>
    <w:rsid w:val="784864DE"/>
    <w:rsid w:val="790C1713"/>
    <w:rsid w:val="7ADB314B"/>
    <w:rsid w:val="7BCD0485"/>
    <w:rsid w:val="7CC21486"/>
    <w:rsid w:val="7CD73DE6"/>
    <w:rsid w:val="7D2C7C8E"/>
    <w:rsid w:val="7EC9775F"/>
    <w:rsid w:val="7FD91C23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qFormat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364</Words>
  <Characters>468</Characters>
  <Lines>3</Lines>
  <Paragraphs>1</Paragraphs>
  <TotalTime>765</TotalTime>
  <ScaleCrop>false</ScaleCrop>
  <LinksUpToDate>false</LinksUpToDate>
  <CharactersWithSpaces>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公文格式</cp:category>
  <dcterms:created xsi:type="dcterms:W3CDTF">2021-03-15T06:25:00Z</dcterms:created>
  <dc:creator>Liu Yuanze</dc:creator>
  <cp:lastModifiedBy>78732</cp:lastModifiedBy>
  <dcterms:modified xsi:type="dcterms:W3CDTF">2025-05-14T01:57:55Z</dcterms:modified>
  <dc:title>淮南市环境卫生管理处发文格式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BAAA5A7B6DA145F7B7E2C4117D960E46_13</vt:lpwstr>
  </property>
  <property fmtid="{D5CDD505-2E9C-101B-9397-08002B2CF9AE}" pid="4" name="KSOTemplateDocerSaveRecord">
    <vt:lpwstr>eyJoZGlkIjoiM2RkZjNjZDE5OGRjYzNkYzZmOWQ0MzJlZDYwZmFmZWUifQ==</vt:lpwstr>
  </property>
</Properties>
</file>