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703F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5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5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 w14:paraId="09BBEABF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057CC80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65952.54</w:t>
      </w:r>
      <w:r>
        <w:rPr>
          <w:rFonts w:ascii="Times New Roman" w:hAnsi="Times New Roman" w:eastAsia="仿宋_GB2312" w:cs="Times New Roman"/>
          <w:sz w:val="32"/>
          <w:szCs w:val="36"/>
        </w:rPr>
        <w:t>吨，其中厨余垃圾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3222.59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518A2BC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42594.9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23357.64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3222.59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2919.22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215.47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、潘集87.9吨，毛集0吨。</w:t>
      </w:r>
    </w:p>
    <w:p w14:paraId="0A60087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840.54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5414.42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2611.99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从三月开始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东部填埋场的生活垃圾、渗滤液放在大通区垃圾量里）</w:t>
      </w:r>
      <w:r>
        <w:rPr>
          <w:rFonts w:ascii="Times New Roman" w:hAnsi="Times New Roman" w:eastAsia="仿宋_GB2312" w:cs="Times New Roman"/>
          <w:sz w:val="32"/>
          <w:szCs w:val="36"/>
        </w:rPr>
        <w:t>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13969.75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4671.46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2115.34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5601.3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1804.8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10979.72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4BC44C7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03BDFD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629C13F2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 w14:paraId="073B6089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 w14:paraId="75F5C520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D98730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0258366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6D4598"/>
    <w:rsid w:val="000775FE"/>
    <w:rsid w:val="0016127D"/>
    <w:rsid w:val="00181BA1"/>
    <w:rsid w:val="001C5CB2"/>
    <w:rsid w:val="001E318C"/>
    <w:rsid w:val="001F0456"/>
    <w:rsid w:val="00260175"/>
    <w:rsid w:val="00261D93"/>
    <w:rsid w:val="00281A8A"/>
    <w:rsid w:val="00284A17"/>
    <w:rsid w:val="002B0C3A"/>
    <w:rsid w:val="00363A8A"/>
    <w:rsid w:val="00392C35"/>
    <w:rsid w:val="003A0C80"/>
    <w:rsid w:val="003C187C"/>
    <w:rsid w:val="003C2809"/>
    <w:rsid w:val="003D074C"/>
    <w:rsid w:val="004C5614"/>
    <w:rsid w:val="004E2425"/>
    <w:rsid w:val="005255DD"/>
    <w:rsid w:val="005E2844"/>
    <w:rsid w:val="00662CED"/>
    <w:rsid w:val="00683CE3"/>
    <w:rsid w:val="006D4598"/>
    <w:rsid w:val="00797E68"/>
    <w:rsid w:val="008758D8"/>
    <w:rsid w:val="008B2BEE"/>
    <w:rsid w:val="008C1CD7"/>
    <w:rsid w:val="00926E30"/>
    <w:rsid w:val="00935503"/>
    <w:rsid w:val="00957C3B"/>
    <w:rsid w:val="009B718E"/>
    <w:rsid w:val="009F233F"/>
    <w:rsid w:val="009F2411"/>
    <w:rsid w:val="00A81917"/>
    <w:rsid w:val="00A967C3"/>
    <w:rsid w:val="00AB2DC8"/>
    <w:rsid w:val="00B5127B"/>
    <w:rsid w:val="00CC4337"/>
    <w:rsid w:val="00CF02DA"/>
    <w:rsid w:val="00D23B6C"/>
    <w:rsid w:val="00D91D0D"/>
    <w:rsid w:val="00DA005C"/>
    <w:rsid w:val="00DA1315"/>
    <w:rsid w:val="00DB60F9"/>
    <w:rsid w:val="00DD4B5E"/>
    <w:rsid w:val="00DE71AF"/>
    <w:rsid w:val="00E3313E"/>
    <w:rsid w:val="00E3481A"/>
    <w:rsid w:val="00E957F7"/>
    <w:rsid w:val="00EC64A5"/>
    <w:rsid w:val="00EC73BA"/>
    <w:rsid w:val="00EF67E9"/>
    <w:rsid w:val="00F26D7E"/>
    <w:rsid w:val="00F32643"/>
    <w:rsid w:val="00F42819"/>
    <w:rsid w:val="00F64CD0"/>
    <w:rsid w:val="01C45B98"/>
    <w:rsid w:val="02FA438B"/>
    <w:rsid w:val="034F46D6"/>
    <w:rsid w:val="03AF786B"/>
    <w:rsid w:val="046D769F"/>
    <w:rsid w:val="04DC643E"/>
    <w:rsid w:val="05B20F4D"/>
    <w:rsid w:val="064F49ED"/>
    <w:rsid w:val="06652463"/>
    <w:rsid w:val="06712BB6"/>
    <w:rsid w:val="06FC6923"/>
    <w:rsid w:val="07691ADF"/>
    <w:rsid w:val="08CE0793"/>
    <w:rsid w:val="08D77648"/>
    <w:rsid w:val="093F04BA"/>
    <w:rsid w:val="0A37439C"/>
    <w:rsid w:val="0D152130"/>
    <w:rsid w:val="0D6E7E4F"/>
    <w:rsid w:val="0E31744C"/>
    <w:rsid w:val="0ED91C40"/>
    <w:rsid w:val="115B693C"/>
    <w:rsid w:val="121F1544"/>
    <w:rsid w:val="12282CC2"/>
    <w:rsid w:val="131A1D32"/>
    <w:rsid w:val="14467938"/>
    <w:rsid w:val="14756B58"/>
    <w:rsid w:val="147C5547"/>
    <w:rsid w:val="170F61FF"/>
    <w:rsid w:val="17424826"/>
    <w:rsid w:val="177E15D6"/>
    <w:rsid w:val="17C57205"/>
    <w:rsid w:val="18300B23"/>
    <w:rsid w:val="18371EB1"/>
    <w:rsid w:val="18DD40DB"/>
    <w:rsid w:val="18F0192F"/>
    <w:rsid w:val="19AE61A3"/>
    <w:rsid w:val="1A0E0ADB"/>
    <w:rsid w:val="1A6920CA"/>
    <w:rsid w:val="1A974E89"/>
    <w:rsid w:val="1B1A7868"/>
    <w:rsid w:val="1B5F2D57"/>
    <w:rsid w:val="1BD6553D"/>
    <w:rsid w:val="1C026332"/>
    <w:rsid w:val="1DAE3C78"/>
    <w:rsid w:val="1DEC54EC"/>
    <w:rsid w:val="1E56053E"/>
    <w:rsid w:val="1EAF2075"/>
    <w:rsid w:val="1EED151B"/>
    <w:rsid w:val="1EF36406"/>
    <w:rsid w:val="1F02489B"/>
    <w:rsid w:val="1F144709"/>
    <w:rsid w:val="1F434B63"/>
    <w:rsid w:val="1F4C5B16"/>
    <w:rsid w:val="1F552C1D"/>
    <w:rsid w:val="1F666BD8"/>
    <w:rsid w:val="1FAD4807"/>
    <w:rsid w:val="20197A0E"/>
    <w:rsid w:val="20C55B80"/>
    <w:rsid w:val="20E029BA"/>
    <w:rsid w:val="21594CE9"/>
    <w:rsid w:val="21BF02D3"/>
    <w:rsid w:val="21EA12B6"/>
    <w:rsid w:val="24030E99"/>
    <w:rsid w:val="241F37F9"/>
    <w:rsid w:val="248875F1"/>
    <w:rsid w:val="25357778"/>
    <w:rsid w:val="254E083A"/>
    <w:rsid w:val="25C1100C"/>
    <w:rsid w:val="25C95673"/>
    <w:rsid w:val="26215F4F"/>
    <w:rsid w:val="26647BE9"/>
    <w:rsid w:val="26CA3EF0"/>
    <w:rsid w:val="27160EE4"/>
    <w:rsid w:val="273A72C8"/>
    <w:rsid w:val="273C3A7E"/>
    <w:rsid w:val="27F356C9"/>
    <w:rsid w:val="28893937"/>
    <w:rsid w:val="28D42E04"/>
    <w:rsid w:val="29135377"/>
    <w:rsid w:val="295757E3"/>
    <w:rsid w:val="29BB3FC4"/>
    <w:rsid w:val="29DB01C2"/>
    <w:rsid w:val="2AAF2344"/>
    <w:rsid w:val="2B894AA5"/>
    <w:rsid w:val="2B9920E3"/>
    <w:rsid w:val="2C2E4F21"/>
    <w:rsid w:val="2D621327"/>
    <w:rsid w:val="2DE22C0D"/>
    <w:rsid w:val="2E020414"/>
    <w:rsid w:val="2E20089A"/>
    <w:rsid w:val="2ECE02F6"/>
    <w:rsid w:val="304C7364"/>
    <w:rsid w:val="30562C99"/>
    <w:rsid w:val="30B5176D"/>
    <w:rsid w:val="312B16EC"/>
    <w:rsid w:val="313C59EB"/>
    <w:rsid w:val="31C0661C"/>
    <w:rsid w:val="331035D3"/>
    <w:rsid w:val="34684D49"/>
    <w:rsid w:val="34BB30CA"/>
    <w:rsid w:val="355377A7"/>
    <w:rsid w:val="357D4415"/>
    <w:rsid w:val="36942868"/>
    <w:rsid w:val="370F76FD"/>
    <w:rsid w:val="379D320F"/>
    <w:rsid w:val="379F0A81"/>
    <w:rsid w:val="37A61E10"/>
    <w:rsid w:val="38A00F55"/>
    <w:rsid w:val="38AC78FA"/>
    <w:rsid w:val="3A445910"/>
    <w:rsid w:val="3ABB02C8"/>
    <w:rsid w:val="3B711262"/>
    <w:rsid w:val="3C3330FE"/>
    <w:rsid w:val="3CFE624A"/>
    <w:rsid w:val="3D74650C"/>
    <w:rsid w:val="3DEE2762"/>
    <w:rsid w:val="3F2F4DE1"/>
    <w:rsid w:val="3F566811"/>
    <w:rsid w:val="3FCC262F"/>
    <w:rsid w:val="400E49F6"/>
    <w:rsid w:val="4010076E"/>
    <w:rsid w:val="415154E2"/>
    <w:rsid w:val="420C7454"/>
    <w:rsid w:val="42426BD9"/>
    <w:rsid w:val="42613503"/>
    <w:rsid w:val="428C60A6"/>
    <w:rsid w:val="42FB72BB"/>
    <w:rsid w:val="431E31A2"/>
    <w:rsid w:val="432537EB"/>
    <w:rsid w:val="432F1853"/>
    <w:rsid w:val="439E42E3"/>
    <w:rsid w:val="43BC29BB"/>
    <w:rsid w:val="440305EA"/>
    <w:rsid w:val="45A858ED"/>
    <w:rsid w:val="46592743"/>
    <w:rsid w:val="4A7933B4"/>
    <w:rsid w:val="4AE9319A"/>
    <w:rsid w:val="4B22312D"/>
    <w:rsid w:val="4CA613A8"/>
    <w:rsid w:val="4D5144C4"/>
    <w:rsid w:val="4D537464"/>
    <w:rsid w:val="4E557C94"/>
    <w:rsid w:val="506D3DCA"/>
    <w:rsid w:val="5075461D"/>
    <w:rsid w:val="51FD107C"/>
    <w:rsid w:val="532E7431"/>
    <w:rsid w:val="540E7263"/>
    <w:rsid w:val="54C6778A"/>
    <w:rsid w:val="54FF095A"/>
    <w:rsid w:val="55432F3C"/>
    <w:rsid w:val="55DB4F23"/>
    <w:rsid w:val="56116B96"/>
    <w:rsid w:val="56B714EC"/>
    <w:rsid w:val="571701DC"/>
    <w:rsid w:val="574B60D8"/>
    <w:rsid w:val="574E5014"/>
    <w:rsid w:val="57F634D5"/>
    <w:rsid w:val="583077A8"/>
    <w:rsid w:val="58B32187"/>
    <w:rsid w:val="59927FEE"/>
    <w:rsid w:val="5A4A2420"/>
    <w:rsid w:val="5A9304C2"/>
    <w:rsid w:val="5A9A1850"/>
    <w:rsid w:val="5B286E5C"/>
    <w:rsid w:val="5C433822"/>
    <w:rsid w:val="5E5A37D0"/>
    <w:rsid w:val="60695F4D"/>
    <w:rsid w:val="607246D5"/>
    <w:rsid w:val="61677FB2"/>
    <w:rsid w:val="62065A1D"/>
    <w:rsid w:val="622A5268"/>
    <w:rsid w:val="62F51D1A"/>
    <w:rsid w:val="643A7004"/>
    <w:rsid w:val="64EF2799"/>
    <w:rsid w:val="65F71905"/>
    <w:rsid w:val="665C5C0C"/>
    <w:rsid w:val="668F4233"/>
    <w:rsid w:val="66A852F5"/>
    <w:rsid w:val="67C223E6"/>
    <w:rsid w:val="6C2B04D4"/>
    <w:rsid w:val="6C327B3B"/>
    <w:rsid w:val="6C5C0714"/>
    <w:rsid w:val="6EA63EC8"/>
    <w:rsid w:val="6FE50A20"/>
    <w:rsid w:val="709F1517"/>
    <w:rsid w:val="717B4518"/>
    <w:rsid w:val="71EA1A6A"/>
    <w:rsid w:val="72531926"/>
    <w:rsid w:val="734F5F56"/>
    <w:rsid w:val="752E4C17"/>
    <w:rsid w:val="75633D12"/>
    <w:rsid w:val="76CC46E8"/>
    <w:rsid w:val="78462278"/>
    <w:rsid w:val="784864DE"/>
    <w:rsid w:val="790C1713"/>
    <w:rsid w:val="79F53F55"/>
    <w:rsid w:val="7AAF67FA"/>
    <w:rsid w:val="7ADB314B"/>
    <w:rsid w:val="7BCD0485"/>
    <w:rsid w:val="7C2A25DC"/>
    <w:rsid w:val="7CC21486"/>
    <w:rsid w:val="7CD73DE6"/>
    <w:rsid w:val="7D2C7C8E"/>
    <w:rsid w:val="7D891584"/>
    <w:rsid w:val="7EC9775F"/>
    <w:rsid w:val="7F062761"/>
    <w:rsid w:val="7F5E434B"/>
    <w:rsid w:val="7FD91C2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364</Words>
  <Characters>475</Characters>
  <Lines>3</Lines>
  <Paragraphs>1</Paragraphs>
  <TotalTime>768</TotalTime>
  <ScaleCrop>false</ScaleCrop>
  <LinksUpToDate>false</LinksUpToDate>
  <CharactersWithSpaces>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公文格式</cp:category>
  <dcterms:created xsi:type="dcterms:W3CDTF">2021-03-15T06:25:00Z</dcterms:created>
  <dc:creator>Liu Yuanze</dc:creator>
  <cp:lastModifiedBy>78732</cp:lastModifiedBy>
  <dcterms:modified xsi:type="dcterms:W3CDTF">2025-06-11T01:35:44Z</dcterms:modified>
  <dc:title>淮南市环境卫生管理处发文格式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8008F6B70D76442499BE44BDD1087DFB_13</vt:lpwstr>
  </property>
  <property fmtid="{D5CDD505-2E9C-101B-9397-08002B2CF9AE}" pid="4" name="KSOTemplateDocerSaveRecord">
    <vt:lpwstr>eyJoZGlkIjoiM2RkZjNjZDE5OGRjYzNkYzZmOWQ0MzJlZDYwZmFmZWUifQ==</vt:lpwstr>
  </property>
</Properties>
</file>